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10" w:rsidRPr="008F1458" w:rsidRDefault="008A4210" w:rsidP="003F3DC3">
      <w:pPr>
        <w:jc w:val="both"/>
        <w:rPr>
          <w:b/>
          <w:sz w:val="28"/>
          <w:szCs w:val="28"/>
        </w:rPr>
      </w:pPr>
      <w:bookmarkStart w:id="0" w:name="_GoBack"/>
      <w:bookmarkEnd w:id="0"/>
      <w:r w:rsidRPr="008F1458">
        <w:rPr>
          <w:b/>
          <w:sz w:val="28"/>
          <w:szCs w:val="28"/>
        </w:rPr>
        <w:t>Abstract Submission Form</w:t>
      </w:r>
    </w:p>
    <w:p w:rsidR="008A4210" w:rsidRPr="008F1458" w:rsidRDefault="008A4210" w:rsidP="003F3DC3">
      <w:pPr>
        <w:jc w:val="both"/>
      </w:pPr>
    </w:p>
    <w:p w:rsidR="008A4210" w:rsidRPr="00F721CB" w:rsidRDefault="008A4210" w:rsidP="003F3DC3">
      <w:pPr>
        <w:jc w:val="both"/>
        <w:rPr>
          <w:rFonts w:eastAsia="MS Mincho"/>
          <w:lang w:eastAsia="ja-JP"/>
        </w:rPr>
      </w:pPr>
      <w:r w:rsidRPr="00C0674E">
        <w:t>Title of Abstract :</w:t>
      </w:r>
      <w:r w:rsidRPr="00F721CB">
        <w:rPr>
          <w:rFonts w:eastAsia="MS Mincho"/>
          <w:lang w:eastAsia="ja-JP"/>
        </w:rPr>
        <w:t xml:space="preserve"> </w:t>
      </w:r>
      <w:r w:rsidRPr="00E46EAE">
        <w:rPr>
          <w:rFonts w:eastAsia="MS Mincho"/>
          <w:color w:val="FF0000"/>
          <w:lang w:eastAsia="ja-JP"/>
        </w:rPr>
        <w:t>must be within 80 letters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8A4210" w:rsidRPr="008F1458" w:rsidTr="00375C77">
        <w:tc>
          <w:tcPr>
            <w:tcW w:w="8928" w:type="dxa"/>
          </w:tcPr>
          <w:p w:rsidR="008A4210" w:rsidRPr="00375C77" w:rsidRDefault="008A4210" w:rsidP="00375C77">
            <w:pPr>
              <w:jc w:val="both"/>
              <w:rPr>
                <w:color w:val="0000FF"/>
              </w:rPr>
            </w:pPr>
          </w:p>
          <w:p w:rsidR="008A4210" w:rsidRPr="00375C77" w:rsidRDefault="008A4210" w:rsidP="00375C77">
            <w:pPr>
              <w:jc w:val="both"/>
              <w:rPr>
                <w:color w:val="0000FF"/>
              </w:rPr>
            </w:pPr>
          </w:p>
        </w:tc>
      </w:tr>
    </w:tbl>
    <w:p w:rsidR="008A4210" w:rsidRPr="00F721CB" w:rsidRDefault="008A4210" w:rsidP="003F3DC3">
      <w:pPr>
        <w:jc w:val="both"/>
        <w:rPr>
          <w:rFonts w:eastAsia="MS Mincho"/>
          <w:sz w:val="22"/>
          <w:szCs w:val="22"/>
          <w:lang w:eastAsia="ja-JP"/>
        </w:rPr>
      </w:pPr>
    </w:p>
    <w:p w:rsidR="008A4210" w:rsidRPr="00F721CB" w:rsidRDefault="008A4210" w:rsidP="003F3DC3">
      <w:pPr>
        <w:jc w:val="both"/>
        <w:rPr>
          <w:rFonts w:eastAsia="MS Mincho"/>
          <w:sz w:val="22"/>
          <w:szCs w:val="22"/>
          <w:lang w:eastAsia="ja-JP"/>
        </w:rPr>
      </w:pPr>
    </w:p>
    <w:p w:rsidR="008A4210" w:rsidRPr="008F1458" w:rsidRDefault="008A4210" w:rsidP="003F3DC3">
      <w:pPr>
        <w:jc w:val="both"/>
        <w:rPr>
          <w:sz w:val="18"/>
          <w:szCs w:val="18"/>
        </w:rPr>
      </w:pPr>
      <w:r w:rsidRPr="00C0674E">
        <w:t>Full Name</w:t>
      </w:r>
      <w:r w:rsidRPr="003735EE">
        <w:rPr>
          <w:rFonts w:eastAsia="MS Mincho"/>
          <w:lang w:eastAsia="ja-JP"/>
        </w:rPr>
        <w:t xml:space="preserve"> and</w:t>
      </w:r>
      <w:r w:rsidRPr="00C0674E">
        <w:t xml:space="preserve"> </w:t>
      </w:r>
      <w:r>
        <w:rPr>
          <w:rFonts w:eastAsia="MS Mincho"/>
          <w:lang w:eastAsia="ja-JP"/>
        </w:rPr>
        <w:t>Institution</w:t>
      </w:r>
      <w:r w:rsidRPr="003735EE">
        <w:rPr>
          <w:rFonts w:eastAsia="MS Mincho"/>
          <w:lang w:eastAsia="ja-JP"/>
        </w:rPr>
        <w:t xml:space="preserve"> </w:t>
      </w:r>
      <w:r w:rsidRPr="00C0674E">
        <w:t xml:space="preserve">of Author and </w:t>
      </w:r>
      <w:r w:rsidRPr="001426B7">
        <w:rPr>
          <w:rFonts w:eastAsia="MS Mincho"/>
          <w:lang w:eastAsia="ja-JP"/>
        </w:rPr>
        <w:t>C</w:t>
      </w:r>
      <w:r w:rsidRPr="00C0674E">
        <w:t>o-authors :</w:t>
      </w:r>
      <w:r w:rsidRPr="008F1458">
        <w:rPr>
          <w:sz w:val="20"/>
          <w:szCs w:val="20"/>
        </w:rPr>
        <w:t xml:space="preserve">  </w:t>
      </w:r>
      <w:r w:rsidRPr="008F1458">
        <w:rPr>
          <w:i/>
          <w:sz w:val="18"/>
          <w:szCs w:val="18"/>
        </w:rPr>
        <w:t>please indicate with an asterisk* the author who will present the abstract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8A4210" w:rsidRPr="00375C77" w:rsidTr="00375C77">
        <w:tc>
          <w:tcPr>
            <w:tcW w:w="8928" w:type="dxa"/>
          </w:tcPr>
          <w:p w:rsidR="008A4210" w:rsidRPr="00F721CB" w:rsidRDefault="008A4210" w:rsidP="00375C77">
            <w:pPr>
              <w:jc w:val="both"/>
              <w:rPr>
                <w:rFonts w:eastAsia="MS Mincho"/>
                <w:b/>
                <w:color w:val="0000FF"/>
                <w:lang w:eastAsia="ja-JP"/>
              </w:rPr>
            </w:pPr>
            <w:r w:rsidRPr="00F721CB">
              <w:rPr>
                <w:rFonts w:eastAsia="MS Mincho"/>
                <w:b/>
                <w:color w:val="0000FF"/>
                <w:lang w:eastAsia="ja-JP"/>
              </w:rPr>
              <w:t xml:space="preserve">            Name (</w:t>
            </w:r>
            <w:r>
              <w:rPr>
                <w:rFonts w:eastAsia="MS Mincho"/>
                <w:b/>
                <w:color w:val="0000FF"/>
                <w:lang w:eastAsia="ja-JP"/>
              </w:rPr>
              <w:t>Institution</w:t>
            </w:r>
            <w:r w:rsidRPr="00F721CB">
              <w:rPr>
                <w:rFonts w:eastAsia="MS Mincho"/>
                <w:b/>
                <w:color w:val="0000FF"/>
                <w:lang w:eastAsia="ja-JP"/>
              </w:rPr>
              <w:t>)</w:t>
            </w:r>
          </w:p>
          <w:p w:rsidR="008A4210" w:rsidRPr="00CB34E8" w:rsidRDefault="008A4210" w:rsidP="00375C77">
            <w:pPr>
              <w:numPr>
                <w:ilvl w:val="0"/>
                <w:numId w:val="2"/>
              </w:numPr>
              <w:jc w:val="both"/>
            </w:pPr>
          </w:p>
          <w:p w:rsidR="008A4210" w:rsidRPr="00CB34E8" w:rsidRDefault="008A4210" w:rsidP="00375C77">
            <w:pPr>
              <w:numPr>
                <w:ilvl w:val="0"/>
                <w:numId w:val="2"/>
              </w:numPr>
              <w:jc w:val="both"/>
            </w:pPr>
          </w:p>
          <w:p w:rsidR="008A4210" w:rsidRPr="00CB34E8" w:rsidRDefault="008A4210" w:rsidP="00375C77">
            <w:pPr>
              <w:numPr>
                <w:ilvl w:val="0"/>
                <w:numId w:val="2"/>
              </w:numPr>
              <w:jc w:val="both"/>
            </w:pPr>
          </w:p>
          <w:p w:rsidR="008A4210" w:rsidRPr="00CB34E8" w:rsidRDefault="008A4210" w:rsidP="00375C77">
            <w:pPr>
              <w:numPr>
                <w:ilvl w:val="0"/>
                <w:numId w:val="2"/>
              </w:numPr>
              <w:jc w:val="both"/>
            </w:pPr>
          </w:p>
          <w:p w:rsidR="008A4210" w:rsidRPr="00375C77" w:rsidRDefault="008A4210" w:rsidP="00375C77">
            <w:pPr>
              <w:jc w:val="both"/>
              <w:rPr>
                <w:b/>
                <w:color w:val="0000FF"/>
              </w:rPr>
            </w:pPr>
          </w:p>
        </w:tc>
      </w:tr>
    </w:tbl>
    <w:p w:rsidR="008A4210" w:rsidRPr="00F721CB" w:rsidRDefault="008A4210" w:rsidP="003F3DC3">
      <w:pPr>
        <w:jc w:val="both"/>
        <w:rPr>
          <w:rFonts w:eastAsia="MS Mincho"/>
          <w:lang w:eastAsia="ja-JP"/>
        </w:rPr>
      </w:pPr>
    </w:p>
    <w:p w:rsidR="008A4210" w:rsidRPr="00F721CB" w:rsidRDefault="008A4210" w:rsidP="003F3DC3">
      <w:pPr>
        <w:jc w:val="both"/>
        <w:rPr>
          <w:rFonts w:eastAsia="MS Mincho"/>
          <w:lang w:eastAsia="ja-JP"/>
        </w:rPr>
      </w:pPr>
    </w:p>
    <w:p w:rsidR="008A4210" w:rsidRPr="00F721CB" w:rsidRDefault="008A4210" w:rsidP="003F3DC3">
      <w:pPr>
        <w:jc w:val="both"/>
        <w:rPr>
          <w:rFonts w:eastAsia="MS Mincho"/>
          <w:lang w:eastAsia="ja-JP"/>
        </w:rPr>
      </w:pPr>
      <w:r w:rsidRPr="008F1458">
        <w:t xml:space="preserve">Email: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8A4210" w:rsidRPr="00375C77" w:rsidTr="00F721CB">
        <w:tc>
          <w:tcPr>
            <w:tcW w:w="8928" w:type="dxa"/>
          </w:tcPr>
          <w:p w:rsidR="008A4210" w:rsidRPr="00375C77" w:rsidRDefault="008A4210" w:rsidP="00C0674E">
            <w:pPr>
              <w:jc w:val="both"/>
              <w:rPr>
                <w:b/>
                <w:color w:val="0000FF"/>
              </w:rPr>
            </w:pPr>
          </w:p>
        </w:tc>
      </w:tr>
    </w:tbl>
    <w:p w:rsidR="008A4210" w:rsidRPr="00F721CB" w:rsidRDefault="008A4210" w:rsidP="003F3DC3">
      <w:pPr>
        <w:jc w:val="both"/>
        <w:rPr>
          <w:rFonts w:eastAsia="MS Mincho"/>
          <w:lang w:eastAsia="ja-JP"/>
        </w:rPr>
      </w:pPr>
    </w:p>
    <w:p w:rsidR="008A4210" w:rsidRDefault="008A4210" w:rsidP="003F3DC3">
      <w:pPr>
        <w:jc w:val="both"/>
        <w:rPr>
          <w:rFonts w:eastAsia="MS Mincho"/>
          <w:lang w:eastAsia="ja-JP"/>
        </w:rPr>
      </w:pPr>
    </w:p>
    <w:p w:rsidR="008A4210" w:rsidRDefault="008A4210" w:rsidP="003F3DC3">
      <w:p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Phone: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8A4210" w:rsidRPr="00375C77" w:rsidTr="003735EE">
        <w:tc>
          <w:tcPr>
            <w:tcW w:w="8928" w:type="dxa"/>
          </w:tcPr>
          <w:p w:rsidR="008A4210" w:rsidRPr="00375C77" w:rsidRDefault="008A4210" w:rsidP="003735EE">
            <w:pPr>
              <w:jc w:val="both"/>
              <w:rPr>
                <w:b/>
                <w:color w:val="0000FF"/>
              </w:rPr>
            </w:pPr>
          </w:p>
        </w:tc>
      </w:tr>
    </w:tbl>
    <w:p w:rsidR="008A4210" w:rsidRDefault="008A4210" w:rsidP="003F3DC3">
      <w:pPr>
        <w:jc w:val="both"/>
        <w:rPr>
          <w:rFonts w:eastAsia="MS Mincho"/>
          <w:lang w:eastAsia="ja-JP"/>
        </w:rPr>
      </w:pPr>
    </w:p>
    <w:p w:rsidR="008A4210" w:rsidRPr="00F721CB" w:rsidRDefault="008A4210" w:rsidP="003F3DC3">
      <w:pPr>
        <w:jc w:val="both"/>
        <w:rPr>
          <w:rFonts w:eastAsia="MS Mincho"/>
          <w:lang w:eastAsia="ja-JP"/>
        </w:rPr>
      </w:pPr>
    </w:p>
    <w:p w:rsidR="008A4210" w:rsidRPr="00F721CB" w:rsidRDefault="008A4210" w:rsidP="003F3DC3">
      <w:pPr>
        <w:jc w:val="both"/>
        <w:rPr>
          <w:rFonts w:eastAsia="MS Mincho"/>
          <w:b/>
          <w:lang w:eastAsia="ja-JP"/>
        </w:rPr>
      </w:pPr>
      <w:r w:rsidRPr="008F1458">
        <w:t xml:space="preserve">Abstract </w:t>
      </w:r>
      <w:r w:rsidRPr="008F1458">
        <w:rPr>
          <w:b/>
        </w:rPr>
        <w:t xml:space="preserve">:  </w:t>
      </w:r>
      <w:r>
        <w:rPr>
          <w:rFonts w:eastAsia="MS Mincho"/>
          <w:color w:val="FF0000"/>
          <w:sz w:val="20"/>
          <w:szCs w:val="20"/>
          <w:lang w:eastAsia="ja-JP"/>
        </w:rPr>
        <w:t>must be within 1,2</w:t>
      </w:r>
      <w:r w:rsidRPr="00F721CB">
        <w:rPr>
          <w:rFonts w:eastAsia="MS Mincho"/>
          <w:color w:val="FF0000"/>
          <w:sz w:val="20"/>
          <w:szCs w:val="20"/>
          <w:lang w:eastAsia="ja-JP"/>
        </w:rPr>
        <w:t>00 letters</w:t>
      </w:r>
      <w:r w:rsidRPr="00F721CB">
        <w:rPr>
          <w:rFonts w:ascii="Century" w:eastAsia="MS Mincho" w:hAnsi="Century"/>
          <w:kern w:val="2"/>
          <w:sz w:val="21"/>
          <w:szCs w:val="22"/>
          <w:lang w:eastAsia="ja-JP"/>
        </w:rPr>
        <w:t xml:space="preserve"> </w:t>
      </w:r>
      <w:r w:rsidRPr="00F721CB">
        <w:rPr>
          <w:rFonts w:eastAsia="MS Mincho"/>
          <w:color w:val="FF0000"/>
          <w:sz w:val="20"/>
          <w:szCs w:val="20"/>
          <w:lang w:eastAsia="ja-JP"/>
        </w:rPr>
        <w:t>in</w:t>
      </w:r>
      <w:r>
        <w:rPr>
          <w:rFonts w:eastAsia="MS Mincho"/>
          <w:color w:val="FF0000"/>
          <w:sz w:val="20"/>
          <w:szCs w:val="20"/>
          <w:lang w:eastAsia="ja-JP"/>
        </w:rPr>
        <w:t>cluding spaces (approximately 18</w:t>
      </w:r>
      <w:r w:rsidRPr="00F721CB">
        <w:rPr>
          <w:rFonts w:eastAsia="MS Mincho"/>
          <w:color w:val="FF0000"/>
          <w:sz w:val="20"/>
          <w:szCs w:val="20"/>
          <w:lang w:eastAsia="ja-JP"/>
        </w:rPr>
        <w:t>0 words).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8A4210" w:rsidRPr="008F1458" w:rsidTr="00375C77">
        <w:trPr>
          <w:trHeight w:val="5498"/>
        </w:trPr>
        <w:tc>
          <w:tcPr>
            <w:tcW w:w="8928" w:type="dxa"/>
          </w:tcPr>
          <w:p w:rsidR="008A4210" w:rsidRPr="00375C77" w:rsidRDefault="008A4210" w:rsidP="00375C77">
            <w:pPr>
              <w:jc w:val="both"/>
              <w:rPr>
                <w:color w:val="0000FF"/>
              </w:rPr>
            </w:pPr>
          </w:p>
          <w:p w:rsidR="008A4210" w:rsidRPr="00460B6D" w:rsidRDefault="008A4210" w:rsidP="00375C77">
            <w:pPr>
              <w:jc w:val="both"/>
            </w:pPr>
          </w:p>
          <w:p w:rsidR="008A4210" w:rsidRPr="00375C77" w:rsidRDefault="008A4210" w:rsidP="00375C77">
            <w:pPr>
              <w:jc w:val="both"/>
              <w:rPr>
                <w:color w:val="0000FF"/>
              </w:rPr>
            </w:pPr>
          </w:p>
          <w:p w:rsidR="008A4210" w:rsidRPr="00375C77" w:rsidRDefault="008A4210" w:rsidP="00375C77">
            <w:pPr>
              <w:jc w:val="both"/>
              <w:rPr>
                <w:color w:val="0000FF"/>
              </w:rPr>
            </w:pPr>
          </w:p>
          <w:p w:rsidR="008A4210" w:rsidRPr="00375C77" w:rsidRDefault="008A4210" w:rsidP="00375C77">
            <w:pPr>
              <w:jc w:val="both"/>
              <w:rPr>
                <w:color w:val="0000FF"/>
              </w:rPr>
            </w:pPr>
          </w:p>
          <w:p w:rsidR="008A4210" w:rsidRPr="00375C77" w:rsidRDefault="008A4210" w:rsidP="00375C77">
            <w:pPr>
              <w:jc w:val="both"/>
              <w:rPr>
                <w:color w:val="0000FF"/>
              </w:rPr>
            </w:pPr>
          </w:p>
        </w:tc>
      </w:tr>
    </w:tbl>
    <w:p w:rsidR="008A4210" w:rsidRDefault="008A4210" w:rsidP="00AE7B50">
      <w:pPr>
        <w:jc w:val="both"/>
      </w:pPr>
    </w:p>
    <w:p w:rsidR="008A4210" w:rsidRDefault="008A4210" w:rsidP="006360A4">
      <w:pPr>
        <w:ind w:left="360"/>
        <w:jc w:val="both"/>
      </w:pPr>
    </w:p>
    <w:p w:rsidR="008A4210" w:rsidRPr="008F1458" w:rsidRDefault="008A4210" w:rsidP="006360A4">
      <w:pPr>
        <w:ind w:left="360"/>
        <w:jc w:val="both"/>
      </w:pPr>
    </w:p>
    <w:sectPr w:rsidR="008A4210" w:rsidRPr="008F1458" w:rsidSect="003F0606">
      <w:pgSz w:w="12240" w:h="15840"/>
      <w:pgMar w:top="1260" w:right="108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210" w:rsidRDefault="008A4210">
      <w:r>
        <w:separator/>
      </w:r>
    </w:p>
  </w:endnote>
  <w:endnote w:type="continuationSeparator" w:id="0">
    <w:p w:rsidR="008A4210" w:rsidRDefault="008A4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atang">
    <w:altName w:val="?媊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炉 ?骚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210" w:rsidRDefault="008A4210">
      <w:r>
        <w:separator/>
      </w:r>
    </w:p>
  </w:footnote>
  <w:footnote w:type="continuationSeparator" w:id="0">
    <w:p w:rsidR="008A4210" w:rsidRDefault="008A4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344FFE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BF2B1E"/>
    <w:multiLevelType w:val="hybridMultilevel"/>
    <w:tmpl w:val="E49AAB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16311E"/>
    <w:multiLevelType w:val="hybridMultilevel"/>
    <w:tmpl w:val="E49AAB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FC2DCD"/>
    <w:multiLevelType w:val="hybridMultilevel"/>
    <w:tmpl w:val="90BCE12A"/>
    <w:lvl w:ilvl="0" w:tplc="51FE168E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A33"/>
    <w:rsid w:val="00000E1B"/>
    <w:rsid w:val="00063970"/>
    <w:rsid w:val="00071861"/>
    <w:rsid w:val="00133FAD"/>
    <w:rsid w:val="001426B7"/>
    <w:rsid w:val="00182FCE"/>
    <w:rsid w:val="001A72A1"/>
    <w:rsid w:val="00247AD1"/>
    <w:rsid w:val="00275063"/>
    <w:rsid w:val="002F1B0F"/>
    <w:rsid w:val="00355F1E"/>
    <w:rsid w:val="003735EE"/>
    <w:rsid w:val="0037383C"/>
    <w:rsid w:val="00375C77"/>
    <w:rsid w:val="00393BA0"/>
    <w:rsid w:val="003F0606"/>
    <w:rsid w:val="003F3DC3"/>
    <w:rsid w:val="00460B6D"/>
    <w:rsid w:val="00494D34"/>
    <w:rsid w:val="004C4DE0"/>
    <w:rsid w:val="00515D25"/>
    <w:rsid w:val="00535E2F"/>
    <w:rsid w:val="005E0115"/>
    <w:rsid w:val="005E366F"/>
    <w:rsid w:val="006023A2"/>
    <w:rsid w:val="00605D12"/>
    <w:rsid w:val="006360A4"/>
    <w:rsid w:val="006467DE"/>
    <w:rsid w:val="00681734"/>
    <w:rsid w:val="006A0367"/>
    <w:rsid w:val="006A2BFF"/>
    <w:rsid w:val="006C03D3"/>
    <w:rsid w:val="006D4C88"/>
    <w:rsid w:val="006F6387"/>
    <w:rsid w:val="00717CEA"/>
    <w:rsid w:val="00720094"/>
    <w:rsid w:val="007278C4"/>
    <w:rsid w:val="00800429"/>
    <w:rsid w:val="00826DF3"/>
    <w:rsid w:val="00843609"/>
    <w:rsid w:val="008639AA"/>
    <w:rsid w:val="008A238B"/>
    <w:rsid w:val="008A4210"/>
    <w:rsid w:val="008F1458"/>
    <w:rsid w:val="00934E6A"/>
    <w:rsid w:val="00950592"/>
    <w:rsid w:val="00965B11"/>
    <w:rsid w:val="009704D8"/>
    <w:rsid w:val="00975F6E"/>
    <w:rsid w:val="009C48BE"/>
    <w:rsid w:val="00A10186"/>
    <w:rsid w:val="00A16B9A"/>
    <w:rsid w:val="00A740E7"/>
    <w:rsid w:val="00A8225B"/>
    <w:rsid w:val="00A9268B"/>
    <w:rsid w:val="00AA0CD0"/>
    <w:rsid w:val="00AD40D7"/>
    <w:rsid w:val="00AE0FC0"/>
    <w:rsid w:val="00AE7B50"/>
    <w:rsid w:val="00AF5A33"/>
    <w:rsid w:val="00B06A63"/>
    <w:rsid w:val="00B24A83"/>
    <w:rsid w:val="00B3391E"/>
    <w:rsid w:val="00BA1F6B"/>
    <w:rsid w:val="00BB776B"/>
    <w:rsid w:val="00BC2F2E"/>
    <w:rsid w:val="00BD433D"/>
    <w:rsid w:val="00BF0ADF"/>
    <w:rsid w:val="00C0674E"/>
    <w:rsid w:val="00C10C6C"/>
    <w:rsid w:val="00C16D87"/>
    <w:rsid w:val="00C8137F"/>
    <w:rsid w:val="00CB34E8"/>
    <w:rsid w:val="00CE3042"/>
    <w:rsid w:val="00DD2DFC"/>
    <w:rsid w:val="00DE5244"/>
    <w:rsid w:val="00E203D9"/>
    <w:rsid w:val="00E46EAE"/>
    <w:rsid w:val="00E50370"/>
    <w:rsid w:val="00E65B13"/>
    <w:rsid w:val="00E8123A"/>
    <w:rsid w:val="00E87384"/>
    <w:rsid w:val="00EB3FEA"/>
    <w:rsid w:val="00EC4528"/>
    <w:rsid w:val="00EE2061"/>
    <w:rsid w:val="00EE3D02"/>
    <w:rsid w:val="00F14DD5"/>
    <w:rsid w:val="00F46DAF"/>
    <w:rsid w:val="00F7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061"/>
    <w:rPr>
      <w:kern w:val="0"/>
      <w:szCs w:val="24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A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0A1"/>
    <w:rPr>
      <w:kern w:val="0"/>
      <w:sz w:val="20"/>
      <w:szCs w:val="20"/>
      <w:lang w:eastAsia="ko-KR"/>
    </w:rPr>
  </w:style>
  <w:style w:type="paragraph" w:styleId="Footer">
    <w:name w:val="footer"/>
    <w:basedOn w:val="Normal"/>
    <w:link w:val="FooterChar"/>
    <w:uiPriority w:val="99"/>
    <w:rsid w:val="00AF5A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0A1"/>
    <w:rPr>
      <w:kern w:val="0"/>
      <w:sz w:val="20"/>
      <w:szCs w:val="20"/>
      <w:lang w:eastAsia="ko-KR"/>
    </w:rPr>
  </w:style>
  <w:style w:type="character" w:styleId="PageNumber">
    <w:name w:val="page number"/>
    <w:basedOn w:val="DefaultParagraphFont"/>
    <w:uiPriority w:val="99"/>
    <w:rsid w:val="00AF5A33"/>
    <w:rPr>
      <w:rFonts w:cs="Times New Roman"/>
    </w:rPr>
  </w:style>
  <w:style w:type="table" w:styleId="TableGrid">
    <w:name w:val="Table Grid"/>
    <w:basedOn w:val="TableNormal"/>
    <w:uiPriority w:val="99"/>
    <w:rsid w:val="00AF5A3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94D3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309</Characters>
  <Application>Microsoft Office Outlook</Application>
  <DocSecurity>0</DocSecurity>
  <Lines>0</Lines>
  <Paragraphs>0</Paragraphs>
  <ScaleCrop>false</ScaleCrop>
  <Company>Institut Jantung Negara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Submission Form</dc:title>
  <dc:subject/>
  <dc:creator>faizal</dc:creator>
  <cp:keywords/>
  <dc:description/>
  <cp:lastModifiedBy>SuperXP</cp:lastModifiedBy>
  <cp:revision>2</cp:revision>
  <cp:lastPrinted>2013-05-24T05:06:00Z</cp:lastPrinted>
  <dcterms:created xsi:type="dcterms:W3CDTF">2015-12-25T03:57:00Z</dcterms:created>
  <dcterms:modified xsi:type="dcterms:W3CDTF">2015-12-25T03:57:00Z</dcterms:modified>
</cp:coreProperties>
</file>